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4A0D4" w14:textId="77777777" w:rsidR="002504FE" w:rsidRPr="006920D1" w:rsidRDefault="002504FE" w:rsidP="006920D1">
      <w:pPr>
        <w:jc w:val="center"/>
        <w:rPr>
          <w:b/>
          <w:bCs/>
          <w:noProof/>
          <w:sz w:val="28"/>
          <w:szCs w:val="28"/>
          <w:lang w:eastAsia="en-GB"/>
        </w:rPr>
      </w:pPr>
    </w:p>
    <w:p w14:paraId="377AB33E" w14:textId="77777777" w:rsidR="007A33A4" w:rsidRPr="006920D1" w:rsidRDefault="00520C8F" w:rsidP="006920D1">
      <w:pPr>
        <w:jc w:val="center"/>
        <w:rPr>
          <w:rFonts w:asciiTheme="minorHAnsi" w:hAnsiTheme="minorHAnsi" w:cstheme="minorHAnsi"/>
          <w:b/>
          <w:bCs/>
          <w:noProof/>
          <w:sz w:val="28"/>
          <w:szCs w:val="28"/>
          <w:lang w:eastAsia="en-GB"/>
        </w:rPr>
      </w:pPr>
      <w:r w:rsidRPr="006920D1">
        <w:rPr>
          <w:rFonts w:asciiTheme="minorHAnsi" w:hAnsiTheme="minorHAnsi" w:cstheme="minorHAnsi"/>
          <w:b/>
          <w:bCs/>
          <w:noProof/>
          <w:sz w:val="28"/>
          <w:szCs w:val="28"/>
          <w:lang w:eastAsia="en-GB"/>
        </w:rPr>
        <w:t>Kiveton Park Medical Practice</w:t>
      </w:r>
    </w:p>
    <w:p w14:paraId="6152B8C1" w14:textId="77777777" w:rsidR="006920D1" w:rsidRPr="006920D1" w:rsidRDefault="006920D1" w:rsidP="006920D1">
      <w:pPr>
        <w:rPr>
          <w:rFonts w:asciiTheme="minorHAnsi" w:hAnsiTheme="minorHAnsi" w:cstheme="minorHAnsi"/>
          <w:b/>
          <w:bCs/>
          <w:noProof/>
          <w:sz w:val="24"/>
          <w:szCs w:val="24"/>
          <w:lang w:eastAsia="en-GB"/>
        </w:rPr>
      </w:pPr>
    </w:p>
    <w:p w14:paraId="735D492B" w14:textId="77777777" w:rsidR="006920D1" w:rsidRPr="006920D1" w:rsidRDefault="006920D1" w:rsidP="006920D1">
      <w:pPr>
        <w:rPr>
          <w:rFonts w:asciiTheme="minorHAnsi" w:hAnsiTheme="minorHAnsi" w:cstheme="minorHAnsi"/>
          <w:b/>
          <w:bCs/>
          <w:noProof/>
          <w:sz w:val="24"/>
          <w:szCs w:val="24"/>
          <w:lang w:eastAsia="en-GB"/>
        </w:rPr>
      </w:pPr>
    </w:p>
    <w:tbl>
      <w:tblPr>
        <w:tblW w:w="10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88"/>
        <w:gridCol w:w="2126"/>
        <w:gridCol w:w="7057"/>
      </w:tblGrid>
      <w:tr w:rsidR="007A33A4" w:rsidRPr="006920D1" w14:paraId="1BD7961E" w14:textId="77777777" w:rsidTr="006920D1">
        <w:trPr>
          <w:cantSplit/>
          <w:trHeight w:val="384"/>
          <w:jc w:val="center"/>
        </w:trPr>
        <w:tc>
          <w:tcPr>
            <w:tcW w:w="988" w:type="dxa"/>
            <w:vMerge w:val="restart"/>
          </w:tcPr>
          <w:p w14:paraId="793B1D46" w14:textId="7D4314C7" w:rsidR="00912D67" w:rsidRPr="006920D1" w:rsidRDefault="006920D1" w:rsidP="006920D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PPG</w:t>
            </w:r>
          </w:p>
        </w:tc>
        <w:tc>
          <w:tcPr>
            <w:tcW w:w="2126" w:type="dxa"/>
          </w:tcPr>
          <w:p w14:paraId="6BDEF8C5" w14:textId="77777777" w:rsidR="007A33A4" w:rsidRPr="006920D1" w:rsidRDefault="007A33A4" w:rsidP="006920D1">
            <w:pPr>
              <w:tabs>
                <w:tab w:val="right" w:pos="9270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6920D1">
              <w:rPr>
                <w:rFonts w:asciiTheme="minorHAnsi" w:hAnsiTheme="minorHAnsi" w:cstheme="minorHAnsi"/>
                <w:b/>
                <w:sz w:val="24"/>
                <w:szCs w:val="24"/>
              </w:rPr>
              <w:t>Title of Meeting</w:t>
            </w:r>
            <w:r w:rsidRPr="006920D1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7057" w:type="dxa"/>
          </w:tcPr>
          <w:p w14:paraId="63FA7E99" w14:textId="0FE48034" w:rsidR="007A33A4" w:rsidRPr="002769E7" w:rsidRDefault="00D6508B" w:rsidP="006920D1">
            <w:pPr>
              <w:tabs>
                <w:tab w:val="right" w:pos="9270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2769E7">
              <w:rPr>
                <w:rFonts w:asciiTheme="minorHAnsi" w:hAnsiTheme="minorHAnsi" w:cstheme="minorHAnsi"/>
                <w:sz w:val="24"/>
                <w:szCs w:val="24"/>
              </w:rPr>
              <w:t>Patient Participation Group</w:t>
            </w:r>
            <w:r w:rsidR="002E1C68" w:rsidRPr="002769E7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7A33A4" w:rsidRPr="006920D1" w14:paraId="1996CEAD" w14:textId="77777777" w:rsidTr="006920D1">
        <w:trPr>
          <w:cantSplit/>
          <w:trHeight w:val="162"/>
          <w:jc w:val="center"/>
        </w:trPr>
        <w:tc>
          <w:tcPr>
            <w:tcW w:w="988" w:type="dxa"/>
            <w:vMerge/>
          </w:tcPr>
          <w:p w14:paraId="38A6AAE8" w14:textId="77777777" w:rsidR="007A33A4" w:rsidRPr="006920D1" w:rsidRDefault="007A33A4" w:rsidP="006920D1">
            <w:pPr>
              <w:tabs>
                <w:tab w:val="left" w:pos="720"/>
                <w:tab w:val="left" w:pos="1440"/>
                <w:tab w:val="left" w:pos="2160"/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F74DFC" w14:textId="7840421A" w:rsidR="007A33A4" w:rsidRPr="006920D1" w:rsidRDefault="00D6508B" w:rsidP="006920D1">
            <w:pPr>
              <w:tabs>
                <w:tab w:val="right" w:pos="9270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6920D1">
              <w:rPr>
                <w:rFonts w:asciiTheme="minorHAnsi" w:hAnsiTheme="minorHAnsi"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7057" w:type="dxa"/>
          </w:tcPr>
          <w:p w14:paraId="6677B63A" w14:textId="6F938982" w:rsidR="007A33A4" w:rsidRPr="002769E7" w:rsidRDefault="00306702" w:rsidP="006920D1">
            <w:pPr>
              <w:tabs>
                <w:tab w:val="right" w:pos="9270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2769E7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Pr="002769E7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 w:rsidRPr="002769E7">
              <w:rPr>
                <w:rFonts w:asciiTheme="minorHAnsi" w:hAnsiTheme="minorHAnsi" w:cstheme="minorHAnsi"/>
                <w:sz w:val="24"/>
                <w:szCs w:val="24"/>
              </w:rPr>
              <w:t xml:space="preserve"> November 2024</w:t>
            </w:r>
          </w:p>
        </w:tc>
      </w:tr>
      <w:tr w:rsidR="007A33A4" w:rsidRPr="006920D1" w14:paraId="1891F5E6" w14:textId="77777777" w:rsidTr="006920D1">
        <w:trPr>
          <w:cantSplit/>
          <w:trHeight w:val="162"/>
          <w:jc w:val="center"/>
        </w:trPr>
        <w:tc>
          <w:tcPr>
            <w:tcW w:w="988" w:type="dxa"/>
            <w:vMerge/>
          </w:tcPr>
          <w:p w14:paraId="49838323" w14:textId="77777777" w:rsidR="007A33A4" w:rsidRPr="006920D1" w:rsidRDefault="007A33A4" w:rsidP="006920D1">
            <w:pPr>
              <w:tabs>
                <w:tab w:val="left" w:pos="720"/>
                <w:tab w:val="left" w:pos="1440"/>
                <w:tab w:val="left" w:pos="2160"/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4AA9B5" w14:textId="19B18321" w:rsidR="007A33A4" w:rsidRPr="006920D1" w:rsidRDefault="00D6508B" w:rsidP="006920D1">
            <w:pPr>
              <w:tabs>
                <w:tab w:val="right" w:pos="9270"/>
              </w:tabs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920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7057" w:type="dxa"/>
          </w:tcPr>
          <w:p w14:paraId="2C5D7659" w14:textId="3C494BDC" w:rsidR="007A33A4" w:rsidRPr="002769E7" w:rsidRDefault="00D6508B" w:rsidP="006920D1">
            <w:pPr>
              <w:tabs>
                <w:tab w:val="right" w:pos="9270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2769E7">
              <w:rPr>
                <w:rFonts w:asciiTheme="minorHAnsi" w:hAnsiTheme="minorHAnsi" w:cstheme="minorHAnsi"/>
                <w:sz w:val="24"/>
                <w:szCs w:val="24"/>
              </w:rPr>
              <w:t>18:30</w:t>
            </w:r>
          </w:p>
        </w:tc>
      </w:tr>
      <w:tr w:rsidR="00380E6E" w:rsidRPr="006920D1" w14:paraId="0B350112" w14:textId="77777777" w:rsidTr="006920D1">
        <w:trPr>
          <w:cantSplit/>
          <w:trHeight w:val="162"/>
          <w:jc w:val="center"/>
        </w:trPr>
        <w:tc>
          <w:tcPr>
            <w:tcW w:w="988" w:type="dxa"/>
            <w:vMerge/>
          </w:tcPr>
          <w:p w14:paraId="3293298F" w14:textId="77777777" w:rsidR="00380E6E" w:rsidRPr="006920D1" w:rsidRDefault="00380E6E" w:rsidP="006920D1">
            <w:pPr>
              <w:tabs>
                <w:tab w:val="left" w:pos="720"/>
                <w:tab w:val="left" w:pos="1440"/>
                <w:tab w:val="left" w:pos="2160"/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AE24D8" w14:textId="77777777" w:rsidR="00380E6E" w:rsidRPr="006920D1" w:rsidRDefault="00380E6E" w:rsidP="006920D1">
            <w:pPr>
              <w:tabs>
                <w:tab w:val="right" w:pos="9270"/>
              </w:tabs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20D1">
              <w:rPr>
                <w:rFonts w:asciiTheme="minorHAnsi" w:hAnsiTheme="minorHAnsi" w:cstheme="minorHAnsi"/>
                <w:b/>
                <w:sz w:val="24"/>
                <w:szCs w:val="24"/>
              </w:rPr>
              <w:t>Venue:</w:t>
            </w:r>
          </w:p>
        </w:tc>
        <w:tc>
          <w:tcPr>
            <w:tcW w:w="7057" w:type="dxa"/>
          </w:tcPr>
          <w:p w14:paraId="7DC860C2" w14:textId="77777777" w:rsidR="00380E6E" w:rsidRPr="002769E7" w:rsidRDefault="004443C4" w:rsidP="006920D1">
            <w:pPr>
              <w:tabs>
                <w:tab w:val="right" w:pos="9270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2769E7">
              <w:rPr>
                <w:rFonts w:asciiTheme="minorHAnsi" w:hAnsiTheme="minorHAnsi" w:cstheme="minorHAnsi"/>
                <w:sz w:val="24"/>
                <w:szCs w:val="24"/>
              </w:rPr>
              <w:t>Boardroom</w:t>
            </w:r>
          </w:p>
        </w:tc>
      </w:tr>
      <w:tr w:rsidR="007A33A4" w:rsidRPr="006920D1" w14:paraId="0CE047CE" w14:textId="77777777" w:rsidTr="006920D1">
        <w:trPr>
          <w:cantSplit/>
          <w:trHeight w:val="162"/>
          <w:jc w:val="center"/>
        </w:trPr>
        <w:tc>
          <w:tcPr>
            <w:tcW w:w="988" w:type="dxa"/>
            <w:vMerge/>
          </w:tcPr>
          <w:p w14:paraId="0B76B621" w14:textId="77777777" w:rsidR="007A33A4" w:rsidRPr="006920D1" w:rsidRDefault="007A33A4" w:rsidP="006920D1">
            <w:pPr>
              <w:tabs>
                <w:tab w:val="left" w:pos="720"/>
                <w:tab w:val="left" w:pos="1440"/>
                <w:tab w:val="left" w:pos="2160"/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35D85E" w14:textId="77777777" w:rsidR="007A33A4" w:rsidRPr="006920D1" w:rsidRDefault="00017CEB" w:rsidP="006920D1">
            <w:pPr>
              <w:tabs>
                <w:tab w:val="right" w:pos="9270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6920D1">
              <w:rPr>
                <w:rFonts w:asciiTheme="minorHAnsi" w:hAnsiTheme="minorHAnsi" w:cstheme="minorHAnsi"/>
                <w:b/>
                <w:sz w:val="24"/>
                <w:szCs w:val="24"/>
              </w:rPr>
              <w:t>Present:</w:t>
            </w:r>
          </w:p>
        </w:tc>
        <w:tc>
          <w:tcPr>
            <w:tcW w:w="7057" w:type="dxa"/>
          </w:tcPr>
          <w:p w14:paraId="00BA79D3" w14:textId="37022AA8" w:rsidR="00D6508B" w:rsidRPr="002769E7" w:rsidRDefault="002769E7" w:rsidP="006920D1">
            <w:pPr>
              <w:tabs>
                <w:tab w:val="right" w:pos="9270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2769E7">
              <w:rPr>
                <w:rFonts w:asciiTheme="minorHAnsi" w:hAnsiTheme="minorHAnsi" w:cstheme="minorHAnsi"/>
                <w:sz w:val="24"/>
                <w:szCs w:val="24"/>
              </w:rPr>
              <w:t>Dorothy Bradley, Hilary Berry, Katrina Fletcher, Judith Singleton, Trisha Fretwell, Arther Biggs, Dr Donkin, Marsha Raynes, Marianne Bailey, Becky Clowes</w:t>
            </w:r>
          </w:p>
        </w:tc>
      </w:tr>
      <w:tr w:rsidR="007A33A4" w:rsidRPr="006920D1" w14:paraId="478CB82D" w14:textId="77777777" w:rsidTr="006920D1">
        <w:trPr>
          <w:cantSplit/>
          <w:trHeight w:val="162"/>
          <w:jc w:val="center"/>
        </w:trPr>
        <w:tc>
          <w:tcPr>
            <w:tcW w:w="988" w:type="dxa"/>
            <w:vMerge/>
          </w:tcPr>
          <w:p w14:paraId="132F6D80" w14:textId="77777777" w:rsidR="007A33A4" w:rsidRPr="006920D1" w:rsidRDefault="007A33A4" w:rsidP="006920D1">
            <w:pPr>
              <w:tabs>
                <w:tab w:val="left" w:pos="720"/>
                <w:tab w:val="left" w:pos="1440"/>
                <w:tab w:val="left" w:pos="2160"/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88874E" w14:textId="77777777" w:rsidR="007A33A4" w:rsidRPr="006920D1" w:rsidRDefault="00D619D7" w:rsidP="006920D1">
            <w:pPr>
              <w:tabs>
                <w:tab w:val="right" w:pos="9270"/>
              </w:tabs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20D1">
              <w:rPr>
                <w:rFonts w:asciiTheme="minorHAnsi" w:hAnsiTheme="minorHAnsi" w:cstheme="minorHAnsi"/>
                <w:b/>
                <w:sz w:val="24"/>
                <w:szCs w:val="24"/>
              </w:rPr>
              <w:t>Apologies:</w:t>
            </w:r>
          </w:p>
        </w:tc>
        <w:tc>
          <w:tcPr>
            <w:tcW w:w="7057" w:type="dxa"/>
          </w:tcPr>
          <w:p w14:paraId="19BB7539" w14:textId="5CDA179B" w:rsidR="00D6508B" w:rsidRPr="002769E7" w:rsidRDefault="002769E7" w:rsidP="003D4904">
            <w:pPr>
              <w:tabs>
                <w:tab w:val="right" w:pos="9270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2769E7">
              <w:rPr>
                <w:rFonts w:asciiTheme="minorHAnsi" w:hAnsiTheme="minorHAnsi" w:cstheme="minorHAnsi"/>
                <w:sz w:val="24"/>
                <w:szCs w:val="24"/>
              </w:rPr>
              <w:t>Jayne Downes</w:t>
            </w:r>
          </w:p>
        </w:tc>
      </w:tr>
      <w:tr w:rsidR="007A33A4" w:rsidRPr="006920D1" w14:paraId="5BECD903" w14:textId="77777777" w:rsidTr="006920D1">
        <w:trPr>
          <w:cantSplit/>
          <w:trHeight w:val="162"/>
          <w:jc w:val="center"/>
        </w:trPr>
        <w:tc>
          <w:tcPr>
            <w:tcW w:w="988" w:type="dxa"/>
            <w:vMerge/>
          </w:tcPr>
          <w:p w14:paraId="7C827BD6" w14:textId="77777777" w:rsidR="007A33A4" w:rsidRPr="006920D1" w:rsidRDefault="007A33A4" w:rsidP="006920D1">
            <w:pPr>
              <w:tabs>
                <w:tab w:val="left" w:pos="720"/>
                <w:tab w:val="left" w:pos="1440"/>
                <w:tab w:val="left" w:pos="2160"/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D5AF0A" w14:textId="66DCE615" w:rsidR="007A33A4" w:rsidRPr="006920D1" w:rsidRDefault="00054344" w:rsidP="006920D1">
            <w:pPr>
              <w:tabs>
                <w:tab w:val="right" w:pos="9270"/>
              </w:tabs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920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Chair</w:t>
            </w:r>
            <w:r w:rsidR="00D6508B" w:rsidRPr="006920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person:</w:t>
            </w:r>
          </w:p>
        </w:tc>
        <w:tc>
          <w:tcPr>
            <w:tcW w:w="7057" w:type="dxa"/>
          </w:tcPr>
          <w:p w14:paraId="04A8D480" w14:textId="326B5DEF" w:rsidR="00D6508B" w:rsidRPr="002769E7" w:rsidRDefault="002769E7" w:rsidP="006920D1">
            <w:pPr>
              <w:tabs>
                <w:tab w:val="right" w:pos="9270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2769E7">
              <w:rPr>
                <w:rFonts w:asciiTheme="minorHAnsi" w:hAnsiTheme="minorHAnsi" w:cstheme="minorHAnsi"/>
                <w:sz w:val="24"/>
                <w:szCs w:val="24"/>
              </w:rPr>
              <w:t>Dorothy Bradley</w:t>
            </w:r>
          </w:p>
        </w:tc>
      </w:tr>
    </w:tbl>
    <w:p w14:paraId="284E2FDE" w14:textId="77777777" w:rsidR="003D4052" w:rsidRPr="006920D1" w:rsidRDefault="003D4052" w:rsidP="006920D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172" w:type="dxa"/>
        <w:jc w:val="center"/>
        <w:tblLayout w:type="fixed"/>
        <w:tblLook w:val="0000" w:firstRow="0" w:lastRow="0" w:firstColumn="0" w:lastColumn="0" w:noHBand="0" w:noVBand="0"/>
      </w:tblPr>
      <w:tblGrid>
        <w:gridCol w:w="1129"/>
        <w:gridCol w:w="7797"/>
        <w:gridCol w:w="1246"/>
      </w:tblGrid>
      <w:tr w:rsidR="00B17170" w:rsidRPr="006920D1" w14:paraId="5663BFC0" w14:textId="57C552DE" w:rsidTr="006920D1">
        <w:trPr>
          <w:trHeight w:val="1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2114" w14:textId="3D0B8E68" w:rsidR="00B17170" w:rsidRPr="006920D1" w:rsidRDefault="009A7F58" w:rsidP="006920D1">
            <w:pPr>
              <w:tabs>
                <w:tab w:val="left" w:pos="702"/>
                <w:tab w:val="left" w:pos="1372"/>
                <w:tab w:val="left" w:pos="2142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20D1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2F85" w14:textId="6D2EE094" w:rsidR="009A7F58" w:rsidRDefault="009A7F58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25594">
              <w:rPr>
                <w:rFonts w:asciiTheme="minorHAnsi" w:hAnsiTheme="minorHAnsi" w:cstheme="minorHAnsi"/>
                <w:b/>
                <w:sz w:val="24"/>
                <w:szCs w:val="24"/>
              </w:rPr>
              <w:t>Welcome and apologies:</w:t>
            </w:r>
          </w:p>
          <w:p w14:paraId="67A45C39" w14:textId="2A445807" w:rsidR="002769E7" w:rsidRPr="002769E7" w:rsidRDefault="002769E7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769E7">
              <w:rPr>
                <w:rFonts w:asciiTheme="minorHAnsi" w:hAnsiTheme="minorHAnsi" w:cstheme="minorHAnsi"/>
                <w:bCs/>
                <w:sz w:val="24"/>
                <w:szCs w:val="24"/>
              </w:rPr>
              <w:t>Dor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o</w:t>
            </w:r>
            <w:r w:rsidRPr="002769E7">
              <w:rPr>
                <w:rFonts w:asciiTheme="minorHAnsi" w:hAnsiTheme="minorHAnsi" w:cstheme="minorHAnsi"/>
                <w:bCs/>
                <w:sz w:val="24"/>
                <w:szCs w:val="24"/>
              </w:rPr>
              <w:t>thy welcomed everyone to the meeting and gave the apologies, as above.</w:t>
            </w:r>
          </w:p>
          <w:p w14:paraId="309C5B86" w14:textId="1CEFDC07" w:rsidR="00D6508B" w:rsidRPr="006920D1" w:rsidRDefault="00D6508B" w:rsidP="00306702">
            <w:pPr>
              <w:tabs>
                <w:tab w:val="right" w:pos="927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F054" w14:textId="33615EAA" w:rsidR="00B17170" w:rsidRPr="006920D1" w:rsidRDefault="002769E7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Dorothy Bradley</w:t>
            </w:r>
          </w:p>
        </w:tc>
      </w:tr>
      <w:tr w:rsidR="00B17170" w:rsidRPr="006920D1" w14:paraId="26D56DCA" w14:textId="180E1D9F" w:rsidTr="006920D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FEB1" w14:textId="3E096C30" w:rsidR="00B17170" w:rsidRPr="006920D1" w:rsidRDefault="009A7F58" w:rsidP="006920D1">
            <w:pPr>
              <w:tabs>
                <w:tab w:val="left" w:pos="702"/>
                <w:tab w:val="left" w:pos="1372"/>
                <w:tab w:val="left" w:pos="2142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20D1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ADFE" w14:textId="77777777" w:rsidR="00D6508B" w:rsidRDefault="009A7F58" w:rsidP="00584853">
            <w:pPr>
              <w:tabs>
                <w:tab w:val="right" w:pos="927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255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Minutes and approval</w:t>
            </w:r>
            <w:r w:rsidR="00306702" w:rsidRPr="00D255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  <w:p w14:paraId="62955D76" w14:textId="77777777" w:rsidR="002769E7" w:rsidRPr="002769E7" w:rsidRDefault="002769E7" w:rsidP="00584853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769E7">
              <w:rPr>
                <w:rFonts w:asciiTheme="minorHAnsi" w:hAnsiTheme="minorHAnsi" w:cstheme="minorHAnsi"/>
                <w:sz w:val="24"/>
                <w:szCs w:val="24"/>
              </w:rPr>
              <w:t xml:space="preserve">The minutes of the last meeting were approved. </w:t>
            </w:r>
          </w:p>
          <w:p w14:paraId="0CDB8E1F" w14:textId="620B9F0F" w:rsidR="002769E7" w:rsidRPr="00D25594" w:rsidRDefault="002769E7" w:rsidP="00584853">
            <w:pPr>
              <w:tabs>
                <w:tab w:val="right" w:pos="927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156D" w14:textId="18A9FA59" w:rsidR="00B17170" w:rsidRPr="006920D1" w:rsidRDefault="002769E7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Dorothy Bradley</w:t>
            </w:r>
          </w:p>
          <w:p w14:paraId="5DE7F601" w14:textId="7219FE4A" w:rsidR="00D6508B" w:rsidRPr="006920D1" w:rsidRDefault="00D6508B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7170" w:rsidRPr="006920D1" w14:paraId="35139B74" w14:textId="5555C0A8" w:rsidTr="006920D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A7A9" w14:textId="2A25F4D4" w:rsidR="00B17170" w:rsidRPr="006920D1" w:rsidRDefault="009A7F58" w:rsidP="006920D1">
            <w:pPr>
              <w:tabs>
                <w:tab w:val="left" w:pos="702"/>
                <w:tab w:val="left" w:pos="1372"/>
                <w:tab w:val="left" w:pos="2142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20D1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7DBE" w14:textId="13DBAF09" w:rsidR="00D6508B" w:rsidRPr="00D25594" w:rsidRDefault="00442D31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255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News from surgery:</w:t>
            </w:r>
          </w:p>
          <w:p w14:paraId="5C652372" w14:textId="38D3C585" w:rsidR="00442D31" w:rsidRDefault="002769E7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The surgery is part of a p</w:t>
            </w:r>
            <w:r w:rsidR="00442D31">
              <w:rPr>
                <w:rFonts w:asciiTheme="minorHAnsi" w:hAnsiTheme="minorHAnsi" w:cstheme="minorHAnsi"/>
                <w:sz w:val="24"/>
                <w:szCs w:val="24"/>
              </w:rPr>
              <w:t>ilot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with the PCN.</w:t>
            </w:r>
          </w:p>
          <w:p w14:paraId="121C5D5D" w14:textId="367997E9" w:rsidR="00442D31" w:rsidRDefault="002769E7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The surgery will be going fully </w:t>
            </w:r>
            <w:r w:rsidR="00442D31">
              <w:rPr>
                <w:rFonts w:asciiTheme="minorHAnsi" w:hAnsiTheme="minorHAnsi" w:cstheme="minorHAnsi"/>
                <w:sz w:val="24"/>
                <w:szCs w:val="24"/>
              </w:rPr>
              <w:t>EPS from January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09C1FE7" w14:textId="1AD69AAA" w:rsidR="002E1C68" w:rsidRPr="006920D1" w:rsidRDefault="002E1C68" w:rsidP="00306702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B7B0" w14:textId="0D423445" w:rsidR="00B17170" w:rsidRPr="006920D1" w:rsidRDefault="002769E7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Marsha Raynes</w:t>
            </w:r>
          </w:p>
        </w:tc>
      </w:tr>
      <w:tr w:rsidR="00D25594" w:rsidRPr="006920D1" w14:paraId="01AD8CED" w14:textId="77777777" w:rsidTr="006920D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2C3C" w14:textId="7A040F86" w:rsidR="00D25594" w:rsidRPr="006920D1" w:rsidRDefault="00D25594" w:rsidP="006920D1">
            <w:pPr>
              <w:tabs>
                <w:tab w:val="left" w:pos="702"/>
                <w:tab w:val="left" w:pos="1372"/>
                <w:tab w:val="left" w:pos="2142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D331" w14:textId="77777777" w:rsidR="00D25594" w:rsidRDefault="00D25594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Doctors dress code:</w:t>
            </w:r>
          </w:p>
          <w:p w14:paraId="7363BBC7" w14:textId="0ECDF8B8" w:rsidR="002769E7" w:rsidRPr="002769E7" w:rsidRDefault="002769E7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769E7">
              <w:rPr>
                <w:rFonts w:asciiTheme="minorHAnsi" w:hAnsiTheme="minorHAnsi" w:cstheme="minorHAnsi"/>
                <w:sz w:val="24"/>
                <w:szCs w:val="24"/>
              </w:rPr>
              <w:t xml:space="preserve">We had a discussion about how the </w:t>
            </w:r>
            <w:proofErr w:type="gramStart"/>
            <w:r w:rsidRPr="002769E7">
              <w:rPr>
                <w:rFonts w:asciiTheme="minorHAnsi" w:hAnsiTheme="minorHAnsi" w:cstheme="minorHAnsi"/>
                <w:sz w:val="24"/>
                <w:szCs w:val="24"/>
              </w:rPr>
              <w:t>doctors</w:t>
            </w:r>
            <w:proofErr w:type="gramEnd"/>
            <w:r w:rsidRPr="002769E7">
              <w:rPr>
                <w:rFonts w:asciiTheme="minorHAnsi" w:hAnsiTheme="minorHAnsi" w:cstheme="minorHAnsi"/>
                <w:sz w:val="24"/>
                <w:szCs w:val="24"/>
              </w:rPr>
              <w:t xml:space="preserve"> dress.</w:t>
            </w:r>
          </w:p>
          <w:p w14:paraId="3A1AE552" w14:textId="6E1CDC75" w:rsidR="00D25594" w:rsidRPr="00D25594" w:rsidRDefault="00D25594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4771" w14:textId="490A1A59" w:rsidR="00D25594" w:rsidRPr="006920D1" w:rsidRDefault="00D25594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Arther Biggs</w:t>
            </w:r>
          </w:p>
        </w:tc>
      </w:tr>
      <w:tr w:rsidR="00B17170" w:rsidRPr="006920D1" w14:paraId="489A1EDC" w14:textId="2FF57CA5" w:rsidTr="006920D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73AD" w14:textId="3EDF4A3C" w:rsidR="00B17170" w:rsidRPr="006920D1" w:rsidRDefault="009A7F58" w:rsidP="006920D1">
            <w:pPr>
              <w:tabs>
                <w:tab w:val="left" w:pos="702"/>
                <w:tab w:val="left" w:pos="1372"/>
                <w:tab w:val="left" w:pos="2142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20D1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FA7C" w14:textId="12277A4D" w:rsidR="00D25594" w:rsidRDefault="00D25594" w:rsidP="00442D31">
            <w:pPr>
              <w:tabs>
                <w:tab w:val="right" w:pos="927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Dr Donkin: O</w:t>
            </w:r>
            <w:r w:rsidRPr="00D25594">
              <w:rPr>
                <w:rFonts w:asciiTheme="minorHAnsi" w:hAnsiTheme="minorHAnsi" w:cstheme="minorHAnsi"/>
                <w:b/>
                <w:sz w:val="24"/>
                <w:szCs w:val="24"/>
              </w:rPr>
              <w:t>steoporosis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questions and answers:</w:t>
            </w:r>
          </w:p>
          <w:p w14:paraId="2CF969ED" w14:textId="7E62B80F" w:rsidR="002769E7" w:rsidRPr="002769E7" w:rsidRDefault="002769E7" w:rsidP="00442D31">
            <w:pPr>
              <w:tabs>
                <w:tab w:val="right" w:pos="927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769E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Dr Donkin spoke to everyone about </w:t>
            </w:r>
            <w:proofErr w:type="spellStart"/>
            <w:r w:rsidRPr="002769E7">
              <w:rPr>
                <w:rFonts w:asciiTheme="minorHAnsi" w:hAnsiTheme="minorHAnsi" w:cstheme="minorHAnsi"/>
                <w:bCs/>
                <w:sz w:val="24"/>
                <w:szCs w:val="24"/>
              </w:rPr>
              <w:t>Osteoprosis</w:t>
            </w:r>
            <w:proofErr w:type="spellEnd"/>
            <w:r w:rsidRPr="002769E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and answered any questions people had.</w:t>
            </w:r>
          </w:p>
          <w:p w14:paraId="3E0E56F4" w14:textId="5928E98F" w:rsidR="00D25594" w:rsidRPr="00D25594" w:rsidRDefault="00D25594" w:rsidP="00442D31">
            <w:pPr>
              <w:tabs>
                <w:tab w:val="right" w:pos="927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9B71" w14:textId="52D3B255" w:rsidR="00B17170" w:rsidRPr="006920D1" w:rsidRDefault="002769E7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Dr Donkin</w:t>
            </w:r>
          </w:p>
        </w:tc>
      </w:tr>
      <w:tr w:rsidR="00B17170" w:rsidRPr="006920D1" w14:paraId="348CD5C4" w14:textId="7277DE23" w:rsidTr="006920D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AB79" w14:textId="556A408A" w:rsidR="00B17170" w:rsidRPr="006920D1" w:rsidRDefault="00B17170" w:rsidP="006920D1">
            <w:pPr>
              <w:tabs>
                <w:tab w:val="left" w:pos="702"/>
                <w:tab w:val="left" w:pos="1372"/>
                <w:tab w:val="left" w:pos="2142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20D1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1D48" w14:textId="77777777" w:rsidR="009A7F58" w:rsidRDefault="00D25594" w:rsidP="00BA0311">
            <w:pPr>
              <w:tabs>
                <w:tab w:val="right" w:pos="927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Any other business:</w:t>
            </w:r>
          </w:p>
          <w:p w14:paraId="170B42F0" w14:textId="24557F3D" w:rsidR="002769E7" w:rsidRPr="002769E7" w:rsidRDefault="002769E7" w:rsidP="00BA0311">
            <w:pPr>
              <w:tabs>
                <w:tab w:val="right" w:pos="927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769E7">
              <w:rPr>
                <w:rFonts w:asciiTheme="minorHAnsi" w:hAnsiTheme="minorHAnsi" w:cstheme="minorHAnsi"/>
                <w:bCs/>
                <w:sz w:val="24"/>
                <w:szCs w:val="24"/>
              </w:rPr>
              <w:t>None to discuss.</w:t>
            </w:r>
          </w:p>
          <w:p w14:paraId="1CACC93C" w14:textId="1BFCB5EA" w:rsidR="00D25594" w:rsidRPr="006920D1" w:rsidRDefault="00D25594" w:rsidP="00BA0311">
            <w:pPr>
              <w:tabs>
                <w:tab w:val="right" w:pos="927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B141" w14:textId="563C2165" w:rsidR="00B17170" w:rsidRPr="006920D1" w:rsidRDefault="002769E7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Dorothy Bradley</w:t>
            </w:r>
          </w:p>
        </w:tc>
      </w:tr>
      <w:tr w:rsidR="00B17170" w:rsidRPr="006920D1" w14:paraId="481D6ABC" w14:textId="26C2E039" w:rsidTr="006920D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A12A" w14:textId="30BD7CA6" w:rsidR="00B17170" w:rsidRPr="006920D1" w:rsidRDefault="00B17170" w:rsidP="006920D1">
            <w:pPr>
              <w:tabs>
                <w:tab w:val="left" w:pos="702"/>
                <w:tab w:val="left" w:pos="1372"/>
                <w:tab w:val="left" w:pos="2142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20D1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1492" w14:textId="77777777" w:rsidR="00D6508B" w:rsidRPr="00D25594" w:rsidRDefault="00D25594" w:rsidP="00306702">
            <w:pPr>
              <w:tabs>
                <w:tab w:val="right" w:pos="927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255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Next meeting:</w:t>
            </w:r>
          </w:p>
          <w:p w14:paraId="6209BA7E" w14:textId="77777777" w:rsidR="00D25594" w:rsidRDefault="00D25594" w:rsidP="00306702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Pr="00D25594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January 2025</w:t>
            </w:r>
            <w:r w:rsidR="002769E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496EA20" w14:textId="4190AD77" w:rsidR="002769E7" w:rsidRPr="006920D1" w:rsidRDefault="002769E7" w:rsidP="00306702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9914" w14:textId="5BF051F8" w:rsidR="00B17170" w:rsidRPr="006920D1" w:rsidRDefault="002769E7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Dorothy Bradley</w:t>
            </w:r>
          </w:p>
        </w:tc>
      </w:tr>
    </w:tbl>
    <w:p w14:paraId="6C1129CB" w14:textId="77777777" w:rsidR="00005047" w:rsidRPr="008A3A48" w:rsidRDefault="00005047" w:rsidP="009C0E65">
      <w:pPr>
        <w:tabs>
          <w:tab w:val="right" w:pos="9270"/>
        </w:tabs>
        <w:rPr>
          <w:rFonts w:asciiTheme="minorHAnsi" w:hAnsiTheme="minorHAnsi"/>
          <w:color w:val="00B0F0"/>
          <w:sz w:val="24"/>
          <w:szCs w:val="24"/>
        </w:rPr>
      </w:pPr>
    </w:p>
    <w:sectPr w:rsidR="00005047" w:rsidRPr="008A3A48" w:rsidSect="00707F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720" w:right="1440" w:bottom="1238" w:left="1440" w:header="432" w:footer="576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CFB9F" w14:textId="77777777" w:rsidR="000755BB" w:rsidRDefault="000755BB">
      <w:r>
        <w:separator/>
      </w:r>
    </w:p>
  </w:endnote>
  <w:endnote w:type="continuationSeparator" w:id="0">
    <w:p w14:paraId="07FD5877" w14:textId="77777777" w:rsidR="000755BB" w:rsidRDefault="0007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3377E" w14:textId="77777777" w:rsidR="00112289" w:rsidRDefault="001122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A21B4" w14:textId="77777777" w:rsidR="00112289" w:rsidRDefault="001122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F556B" w14:textId="77777777" w:rsidR="00112289" w:rsidRDefault="001122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EF76A" w14:textId="77777777" w:rsidR="000755BB" w:rsidRDefault="000755BB">
      <w:r>
        <w:separator/>
      </w:r>
    </w:p>
  </w:footnote>
  <w:footnote w:type="continuationSeparator" w:id="0">
    <w:p w14:paraId="2E0E9DFA" w14:textId="77777777" w:rsidR="000755BB" w:rsidRDefault="00075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BA3C3" w14:textId="77777777" w:rsidR="00112289" w:rsidRDefault="0011228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E64C13" w14:textId="77777777" w:rsidR="00112289" w:rsidRDefault="001122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91924" w14:textId="77777777" w:rsidR="00112289" w:rsidRDefault="00112289">
    <w:pPr>
      <w:pStyle w:val="Header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FD36E" w14:textId="77777777" w:rsidR="00112289" w:rsidRDefault="001122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E6A15"/>
    <w:multiLevelType w:val="multilevel"/>
    <w:tmpl w:val="CE820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E3C33"/>
    <w:multiLevelType w:val="hybridMultilevel"/>
    <w:tmpl w:val="5E7E5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E538C"/>
    <w:multiLevelType w:val="hybridMultilevel"/>
    <w:tmpl w:val="EA9272E2"/>
    <w:lvl w:ilvl="0" w:tplc="4460A7DA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94E57"/>
    <w:multiLevelType w:val="multilevel"/>
    <w:tmpl w:val="3DA2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3D59CC"/>
    <w:multiLevelType w:val="hybridMultilevel"/>
    <w:tmpl w:val="47A29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762AE"/>
    <w:multiLevelType w:val="hybridMultilevel"/>
    <w:tmpl w:val="13368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71A84"/>
    <w:multiLevelType w:val="multilevel"/>
    <w:tmpl w:val="02D2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7C34E8"/>
    <w:multiLevelType w:val="hybridMultilevel"/>
    <w:tmpl w:val="AA66A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1198D"/>
    <w:multiLevelType w:val="hybridMultilevel"/>
    <w:tmpl w:val="E800FC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024B8"/>
    <w:multiLevelType w:val="multilevel"/>
    <w:tmpl w:val="B846E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B533E4"/>
    <w:multiLevelType w:val="multilevel"/>
    <w:tmpl w:val="DE76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0D4B44"/>
    <w:multiLevelType w:val="hybridMultilevel"/>
    <w:tmpl w:val="82940A68"/>
    <w:lvl w:ilvl="0" w:tplc="4460A7DA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A0BCE"/>
    <w:multiLevelType w:val="hybridMultilevel"/>
    <w:tmpl w:val="2B48B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93183"/>
    <w:multiLevelType w:val="hybridMultilevel"/>
    <w:tmpl w:val="51BC1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16066"/>
    <w:multiLevelType w:val="hybridMultilevel"/>
    <w:tmpl w:val="F0522992"/>
    <w:lvl w:ilvl="0" w:tplc="4460A7DA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C05C9"/>
    <w:multiLevelType w:val="hybridMultilevel"/>
    <w:tmpl w:val="201AF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44AD1"/>
    <w:multiLevelType w:val="hybridMultilevel"/>
    <w:tmpl w:val="CDE2C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46C7A"/>
    <w:multiLevelType w:val="hybridMultilevel"/>
    <w:tmpl w:val="C35E9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54380"/>
    <w:multiLevelType w:val="hybridMultilevel"/>
    <w:tmpl w:val="9648E8F2"/>
    <w:lvl w:ilvl="0" w:tplc="35F8C42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43AF4"/>
    <w:multiLevelType w:val="hybridMultilevel"/>
    <w:tmpl w:val="DC94B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82DAA"/>
    <w:multiLevelType w:val="hybridMultilevel"/>
    <w:tmpl w:val="229C3E7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C6B0E"/>
    <w:multiLevelType w:val="multilevel"/>
    <w:tmpl w:val="A4A8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0135EC"/>
    <w:multiLevelType w:val="hybridMultilevel"/>
    <w:tmpl w:val="A64A0B12"/>
    <w:lvl w:ilvl="0" w:tplc="4460A7DA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613D9"/>
    <w:multiLevelType w:val="multilevel"/>
    <w:tmpl w:val="44C2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B0312B"/>
    <w:multiLevelType w:val="multilevel"/>
    <w:tmpl w:val="03448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025AEF"/>
    <w:multiLevelType w:val="multilevel"/>
    <w:tmpl w:val="766E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1443CD"/>
    <w:multiLevelType w:val="hybridMultilevel"/>
    <w:tmpl w:val="B5A63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F04EE5"/>
    <w:multiLevelType w:val="hybridMultilevel"/>
    <w:tmpl w:val="B95A23B6"/>
    <w:lvl w:ilvl="0" w:tplc="4460A7DA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090181"/>
    <w:multiLevelType w:val="hybridMultilevel"/>
    <w:tmpl w:val="66E27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F01550"/>
    <w:multiLevelType w:val="hybridMultilevel"/>
    <w:tmpl w:val="EDFA2BB0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4F37EC"/>
    <w:multiLevelType w:val="hybridMultilevel"/>
    <w:tmpl w:val="50E82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6101DB"/>
    <w:multiLevelType w:val="hybridMultilevel"/>
    <w:tmpl w:val="0CBC0D64"/>
    <w:lvl w:ilvl="0" w:tplc="7602A3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70C45"/>
    <w:multiLevelType w:val="hybridMultilevel"/>
    <w:tmpl w:val="E4FAFF68"/>
    <w:lvl w:ilvl="0" w:tplc="4460A7DA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D30215"/>
    <w:multiLevelType w:val="multilevel"/>
    <w:tmpl w:val="2600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2863775">
    <w:abstractNumId w:val="2"/>
  </w:num>
  <w:num w:numId="2" w16cid:durableId="602736077">
    <w:abstractNumId w:val="22"/>
  </w:num>
  <w:num w:numId="3" w16cid:durableId="974945620">
    <w:abstractNumId w:val="32"/>
  </w:num>
  <w:num w:numId="4" w16cid:durableId="1460761598">
    <w:abstractNumId w:val="27"/>
  </w:num>
  <w:num w:numId="5" w16cid:durableId="1342703187">
    <w:abstractNumId w:val="11"/>
  </w:num>
  <w:num w:numId="6" w16cid:durableId="526136933">
    <w:abstractNumId w:val="14"/>
  </w:num>
  <w:num w:numId="7" w16cid:durableId="2135979227">
    <w:abstractNumId w:val="18"/>
  </w:num>
  <w:num w:numId="8" w16cid:durableId="1243103004">
    <w:abstractNumId w:val="29"/>
  </w:num>
  <w:num w:numId="9" w16cid:durableId="1717192829">
    <w:abstractNumId w:val="31"/>
  </w:num>
  <w:num w:numId="10" w16cid:durableId="1660814489">
    <w:abstractNumId w:val="30"/>
  </w:num>
  <w:num w:numId="11" w16cid:durableId="1356541506">
    <w:abstractNumId w:val="15"/>
  </w:num>
  <w:num w:numId="12" w16cid:durableId="2022734529">
    <w:abstractNumId w:val="13"/>
  </w:num>
  <w:num w:numId="13" w16cid:durableId="1143161800">
    <w:abstractNumId w:val="16"/>
  </w:num>
  <w:num w:numId="14" w16cid:durableId="412972866">
    <w:abstractNumId w:val="5"/>
  </w:num>
  <w:num w:numId="15" w16cid:durableId="1741126283">
    <w:abstractNumId w:val="26"/>
  </w:num>
  <w:num w:numId="16" w16cid:durableId="1745251041">
    <w:abstractNumId w:val="4"/>
  </w:num>
  <w:num w:numId="17" w16cid:durableId="705834407">
    <w:abstractNumId w:val="28"/>
  </w:num>
  <w:num w:numId="18" w16cid:durableId="705182231">
    <w:abstractNumId w:val="7"/>
  </w:num>
  <w:num w:numId="19" w16cid:durableId="976301202">
    <w:abstractNumId w:val="19"/>
  </w:num>
  <w:num w:numId="20" w16cid:durableId="1147940788">
    <w:abstractNumId w:val="1"/>
  </w:num>
  <w:num w:numId="21" w16cid:durableId="1510291019">
    <w:abstractNumId w:val="12"/>
  </w:num>
  <w:num w:numId="22" w16cid:durableId="1117943821">
    <w:abstractNumId w:val="20"/>
  </w:num>
  <w:num w:numId="23" w16cid:durableId="1368944791">
    <w:abstractNumId w:val="8"/>
  </w:num>
  <w:num w:numId="24" w16cid:durableId="912660711">
    <w:abstractNumId w:val="17"/>
  </w:num>
  <w:num w:numId="25" w16cid:durableId="259149427">
    <w:abstractNumId w:val="33"/>
  </w:num>
  <w:num w:numId="26" w16cid:durableId="1121846430">
    <w:abstractNumId w:val="23"/>
  </w:num>
  <w:num w:numId="27" w16cid:durableId="1089039634">
    <w:abstractNumId w:val="10"/>
  </w:num>
  <w:num w:numId="28" w16cid:durableId="220216151">
    <w:abstractNumId w:val="24"/>
  </w:num>
  <w:num w:numId="29" w16cid:durableId="1246573400">
    <w:abstractNumId w:val="9"/>
  </w:num>
  <w:num w:numId="30" w16cid:durableId="1887834987">
    <w:abstractNumId w:val="0"/>
  </w:num>
  <w:num w:numId="31" w16cid:durableId="739865323">
    <w:abstractNumId w:val="21"/>
  </w:num>
  <w:num w:numId="32" w16cid:durableId="1618293701">
    <w:abstractNumId w:val="6"/>
  </w:num>
  <w:num w:numId="33" w16cid:durableId="1557276170">
    <w:abstractNumId w:val="3"/>
  </w:num>
  <w:num w:numId="34" w16cid:durableId="37493331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A8"/>
    <w:rsid w:val="00002181"/>
    <w:rsid w:val="0000283C"/>
    <w:rsid w:val="000032C3"/>
    <w:rsid w:val="00005047"/>
    <w:rsid w:val="000126A0"/>
    <w:rsid w:val="00015025"/>
    <w:rsid w:val="00015D72"/>
    <w:rsid w:val="00017870"/>
    <w:rsid w:val="00017CEB"/>
    <w:rsid w:val="00020EB3"/>
    <w:rsid w:val="00022ABF"/>
    <w:rsid w:val="00023581"/>
    <w:rsid w:val="000354F6"/>
    <w:rsid w:val="0003773C"/>
    <w:rsid w:val="000379FB"/>
    <w:rsid w:val="00037E1D"/>
    <w:rsid w:val="00040598"/>
    <w:rsid w:val="00041B23"/>
    <w:rsid w:val="000431DD"/>
    <w:rsid w:val="0004342A"/>
    <w:rsid w:val="000535FF"/>
    <w:rsid w:val="00054344"/>
    <w:rsid w:val="0005629E"/>
    <w:rsid w:val="000564CD"/>
    <w:rsid w:val="00060EC3"/>
    <w:rsid w:val="000613E5"/>
    <w:rsid w:val="00063CD2"/>
    <w:rsid w:val="00071BB4"/>
    <w:rsid w:val="00072B95"/>
    <w:rsid w:val="00073238"/>
    <w:rsid w:val="000755BB"/>
    <w:rsid w:val="000768F9"/>
    <w:rsid w:val="000804C9"/>
    <w:rsid w:val="00083C26"/>
    <w:rsid w:val="000A026E"/>
    <w:rsid w:val="000A2671"/>
    <w:rsid w:val="000A2E26"/>
    <w:rsid w:val="000A53E7"/>
    <w:rsid w:val="000B0400"/>
    <w:rsid w:val="000B406B"/>
    <w:rsid w:val="000C0806"/>
    <w:rsid w:val="000C10CC"/>
    <w:rsid w:val="000C1295"/>
    <w:rsid w:val="000C46F3"/>
    <w:rsid w:val="000C5FD4"/>
    <w:rsid w:val="000C645B"/>
    <w:rsid w:val="000C6E63"/>
    <w:rsid w:val="000C7BDC"/>
    <w:rsid w:val="000D2D9B"/>
    <w:rsid w:val="000D4714"/>
    <w:rsid w:val="000E1650"/>
    <w:rsid w:val="000F22F0"/>
    <w:rsid w:val="000F29EE"/>
    <w:rsid w:val="000F4FA0"/>
    <w:rsid w:val="000F6ADD"/>
    <w:rsid w:val="00100BBA"/>
    <w:rsid w:val="00100D6A"/>
    <w:rsid w:val="00101482"/>
    <w:rsid w:val="00101875"/>
    <w:rsid w:val="001032B3"/>
    <w:rsid w:val="00112289"/>
    <w:rsid w:val="001147C4"/>
    <w:rsid w:val="00116916"/>
    <w:rsid w:val="00123D30"/>
    <w:rsid w:val="00124734"/>
    <w:rsid w:val="00137C8D"/>
    <w:rsid w:val="00141B3C"/>
    <w:rsid w:val="00143CA3"/>
    <w:rsid w:val="0014720E"/>
    <w:rsid w:val="0015143F"/>
    <w:rsid w:val="00154DFB"/>
    <w:rsid w:val="00163CD1"/>
    <w:rsid w:val="00165107"/>
    <w:rsid w:val="00173EDD"/>
    <w:rsid w:val="001741A4"/>
    <w:rsid w:val="00181881"/>
    <w:rsid w:val="0018475F"/>
    <w:rsid w:val="00187EB3"/>
    <w:rsid w:val="00191344"/>
    <w:rsid w:val="00191E37"/>
    <w:rsid w:val="001926D7"/>
    <w:rsid w:val="001A1CB8"/>
    <w:rsid w:val="001A27F3"/>
    <w:rsid w:val="001B0E7B"/>
    <w:rsid w:val="001C1141"/>
    <w:rsid w:val="001D2079"/>
    <w:rsid w:val="001D26A5"/>
    <w:rsid w:val="001D4A17"/>
    <w:rsid w:val="001D52D2"/>
    <w:rsid w:val="001D5BE5"/>
    <w:rsid w:val="001E10B2"/>
    <w:rsid w:val="001E3570"/>
    <w:rsid w:val="001E70F1"/>
    <w:rsid w:val="001F0304"/>
    <w:rsid w:val="001F38A5"/>
    <w:rsid w:val="001F7FF1"/>
    <w:rsid w:val="002126C3"/>
    <w:rsid w:val="00213BF3"/>
    <w:rsid w:val="00214225"/>
    <w:rsid w:val="00222DD3"/>
    <w:rsid w:val="0022322B"/>
    <w:rsid w:val="00225C37"/>
    <w:rsid w:val="00225EDB"/>
    <w:rsid w:val="00230F7B"/>
    <w:rsid w:val="00232B58"/>
    <w:rsid w:val="002341F8"/>
    <w:rsid w:val="00240BCD"/>
    <w:rsid w:val="00243320"/>
    <w:rsid w:val="0024385B"/>
    <w:rsid w:val="002447B9"/>
    <w:rsid w:val="00246309"/>
    <w:rsid w:val="002504FE"/>
    <w:rsid w:val="00251672"/>
    <w:rsid w:val="002516C0"/>
    <w:rsid w:val="00252629"/>
    <w:rsid w:val="00252925"/>
    <w:rsid w:val="00256C60"/>
    <w:rsid w:val="002620AE"/>
    <w:rsid w:val="0026658F"/>
    <w:rsid w:val="00270E3D"/>
    <w:rsid w:val="00271125"/>
    <w:rsid w:val="00271A73"/>
    <w:rsid w:val="00271F8C"/>
    <w:rsid w:val="00273EE3"/>
    <w:rsid w:val="00274F20"/>
    <w:rsid w:val="00275554"/>
    <w:rsid w:val="00276352"/>
    <w:rsid w:val="002768BF"/>
    <w:rsid w:val="002769E7"/>
    <w:rsid w:val="00286079"/>
    <w:rsid w:val="00286248"/>
    <w:rsid w:val="00286DC8"/>
    <w:rsid w:val="0028724B"/>
    <w:rsid w:val="00287C5D"/>
    <w:rsid w:val="00292682"/>
    <w:rsid w:val="002955C8"/>
    <w:rsid w:val="002968F1"/>
    <w:rsid w:val="002973EE"/>
    <w:rsid w:val="002A2A65"/>
    <w:rsid w:val="002A37F0"/>
    <w:rsid w:val="002A414F"/>
    <w:rsid w:val="002A715B"/>
    <w:rsid w:val="002B016D"/>
    <w:rsid w:val="002B231E"/>
    <w:rsid w:val="002B5A5E"/>
    <w:rsid w:val="002C036F"/>
    <w:rsid w:val="002C1C61"/>
    <w:rsid w:val="002C463F"/>
    <w:rsid w:val="002C4A36"/>
    <w:rsid w:val="002C4E76"/>
    <w:rsid w:val="002D474A"/>
    <w:rsid w:val="002D5B49"/>
    <w:rsid w:val="002D7B6E"/>
    <w:rsid w:val="002E1C68"/>
    <w:rsid w:val="002E57DE"/>
    <w:rsid w:val="002F024C"/>
    <w:rsid w:val="002F0F1F"/>
    <w:rsid w:val="002F348D"/>
    <w:rsid w:val="002F4EE1"/>
    <w:rsid w:val="002F5E78"/>
    <w:rsid w:val="003002F8"/>
    <w:rsid w:val="0030375B"/>
    <w:rsid w:val="00305CE8"/>
    <w:rsid w:val="00306702"/>
    <w:rsid w:val="00310583"/>
    <w:rsid w:val="00316695"/>
    <w:rsid w:val="003221FA"/>
    <w:rsid w:val="00323286"/>
    <w:rsid w:val="00324C9D"/>
    <w:rsid w:val="00324CC8"/>
    <w:rsid w:val="003300C8"/>
    <w:rsid w:val="00330821"/>
    <w:rsid w:val="00331DD2"/>
    <w:rsid w:val="00336170"/>
    <w:rsid w:val="00342259"/>
    <w:rsid w:val="00346FA0"/>
    <w:rsid w:val="003509B3"/>
    <w:rsid w:val="003545C8"/>
    <w:rsid w:val="003553FC"/>
    <w:rsid w:val="0035721C"/>
    <w:rsid w:val="003603B9"/>
    <w:rsid w:val="00363B31"/>
    <w:rsid w:val="00371F61"/>
    <w:rsid w:val="00373774"/>
    <w:rsid w:val="0037755D"/>
    <w:rsid w:val="00377F4C"/>
    <w:rsid w:val="00380564"/>
    <w:rsid w:val="00380D8E"/>
    <w:rsid w:val="00380E6E"/>
    <w:rsid w:val="003863BF"/>
    <w:rsid w:val="00391CF3"/>
    <w:rsid w:val="003940FD"/>
    <w:rsid w:val="003A01E2"/>
    <w:rsid w:val="003A1918"/>
    <w:rsid w:val="003A1D12"/>
    <w:rsid w:val="003A5578"/>
    <w:rsid w:val="003A6973"/>
    <w:rsid w:val="003B1038"/>
    <w:rsid w:val="003B6E1E"/>
    <w:rsid w:val="003C1EC5"/>
    <w:rsid w:val="003C2780"/>
    <w:rsid w:val="003C3D49"/>
    <w:rsid w:val="003C7F1C"/>
    <w:rsid w:val="003D2DC2"/>
    <w:rsid w:val="003D3FEE"/>
    <w:rsid w:val="003D4052"/>
    <w:rsid w:val="003D4904"/>
    <w:rsid w:val="003D6B1C"/>
    <w:rsid w:val="003D7C76"/>
    <w:rsid w:val="003E02E6"/>
    <w:rsid w:val="003E14ED"/>
    <w:rsid w:val="003E7501"/>
    <w:rsid w:val="003F244F"/>
    <w:rsid w:val="003F4A0C"/>
    <w:rsid w:val="003F69B7"/>
    <w:rsid w:val="003F6FC8"/>
    <w:rsid w:val="003F7F4B"/>
    <w:rsid w:val="004035FB"/>
    <w:rsid w:val="00406D74"/>
    <w:rsid w:val="004072BF"/>
    <w:rsid w:val="00407B06"/>
    <w:rsid w:val="004131EE"/>
    <w:rsid w:val="00414A2D"/>
    <w:rsid w:val="00414FA2"/>
    <w:rsid w:val="00422526"/>
    <w:rsid w:val="00427482"/>
    <w:rsid w:val="00430A58"/>
    <w:rsid w:val="004366AF"/>
    <w:rsid w:val="00436B39"/>
    <w:rsid w:val="004419C6"/>
    <w:rsid w:val="00442D31"/>
    <w:rsid w:val="004443C4"/>
    <w:rsid w:val="00444E01"/>
    <w:rsid w:val="00451993"/>
    <w:rsid w:val="004519A4"/>
    <w:rsid w:val="00453F94"/>
    <w:rsid w:val="00456D41"/>
    <w:rsid w:val="0046092B"/>
    <w:rsid w:val="00460B86"/>
    <w:rsid w:val="0046594D"/>
    <w:rsid w:val="0047220E"/>
    <w:rsid w:val="00473355"/>
    <w:rsid w:val="00474F72"/>
    <w:rsid w:val="00477F50"/>
    <w:rsid w:val="00481E3C"/>
    <w:rsid w:val="004829E7"/>
    <w:rsid w:val="00491C71"/>
    <w:rsid w:val="004A3255"/>
    <w:rsid w:val="004A3461"/>
    <w:rsid w:val="004A40DB"/>
    <w:rsid w:val="004A4B8F"/>
    <w:rsid w:val="004A5924"/>
    <w:rsid w:val="004B1F1F"/>
    <w:rsid w:val="004B26AF"/>
    <w:rsid w:val="004B5FEA"/>
    <w:rsid w:val="004B6F3D"/>
    <w:rsid w:val="004C2611"/>
    <w:rsid w:val="004C3A22"/>
    <w:rsid w:val="004D0391"/>
    <w:rsid w:val="004D6D0F"/>
    <w:rsid w:val="004E03EA"/>
    <w:rsid w:val="004F25EB"/>
    <w:rsid w:val="004F3B91"/>
    <w:rsid w:val="004F46BB"/>
    <w:rsid w:val="004F4A7A"/>
    <w:rsid w:val="00504BC2"/>
    <w:rsid w:val="00506BD1"/>
    <w:rsid w:val="005179B8"/>
    <w:rsid w:val="00520B6C"/>
    <w:rsid w:val="00520C8F"/>
    <w:rsid w:val="0052215E"/>
    <w:rsid w:val="005226AC"/>
    <w:rsid w:val="005259E0"/>
    <w:rsid w:val="005276B7"/>
    <w:rsid w:val="00527E78"/>
    <w:rsid w:val="00532394"/>
    <w:rsid w:val="00532880"/>
    <w:rsid w:val="0053499B"/>
    <w:rsid w:val="00540D84"/>
    <w:rsid w:val="005453C5"/>
    <w:rsid w:val="005517B9"/>
    <w:rsid w:val="0055283F"/>
    <w:rsid w:val="00554A0F"/>
    <w:rsid w:val="00555BB1"/>
    <w:rsid w:val="005605DC"/>
    <w:rsid w:val="00560A2D"/>
    <w:rsid w:val="0057003B"/>
    <w:rsid w:val="0057033E"/>
    <w:rsid w:val="0057317B"/>
    <w:rsid w:val="00574413"/>
    <w:rsid w:val="00575603"/>
    <w:rsid w:val="00577262"/>
    <w:rsid w:val="0058350E"/>
    <w:rsid w:val="005837D3"/>
    <w:rsid w:val="0058451B"/>
    <w:rsid w:val="00584853"/>
    <w:rsid w:val="00585CFA"/>
    <w:rsid w:val="00585DE9"/>
    <w:rsid w:val="005866B3"/>
    <w:rsid w:val="005902E3"/>
    <w:rsid w:val="00590C49"/>
    <w:rsid w:val="00592AAB"/>
    <w:rsid w:val="005962BF"/>
    <w:rsid w:val="005B025B"/>
    <w:rsid w:val="005B09DF"/>
    <w:rsid w:val="005B163F"/>
    <w:rsid w:val="005C286E"/>
    <w:rsid w:val="005D0A2F"/>
    <w:rsid w:val="005D1BAB"/>
    <w:rsid w:val="005D300F"/>
    <w:rsid w:val="005D63FC"/>
    <w:rsid w:val="005E0FF2"/>
    <w:rsid w:val="005E35B3"/>
    <w:rsid w:val="005E392B"/>
    <w:rsid w:val="005E478C"/>
    <w:rsid w:val="005F0AE6"/>
    <w:rsid w:val="005F2C82"/>
    <w:rsid w:val="005F3199"/>
    <w:rsid w:val="005F49BB"/>
    <w:rsid w:val="005F55BD"/>
    <w:rsid w:val="005F5B5A"/>
    <w:rsid w:val="005F5E16"/>
    <w:rsid w:val="005F6158"/>
    <w:rsid w:val="00600DE6"/>
    <w:rsid w:val="00601E6C"/>
    <w:rsid w:val="00612FAE"/>
    <w:rsid w:val="006155D7"/>
    <w:rsid w:val="006156E0"/>
    <w:rsid w:val="006159B7"/>
    <w:rsid w:val="00617B3C"/>
    <w:rsid w:val="0062258B"/>
    <w:rsid w:val="00622C01"/>
    <w:rsid w:val="006251FE"/>
    <w:rsid w:val="00626BE0"/>
    <w:rsid w:val="00627831"/>
    <w:rsid w:val="00631643"/>
    <w:rsid w:val="00635060"/>
    <w:rsid w:val="006414DF"/>
    <w:rsid w:val="006429EE"/>
    <w:rsid w:val="00644218"/>
    <w:rsid w:val="00651926"/>
    <w:rsid w:val="0065519C"/>
    <w:rsid w:val="00655C61"/>
    <w:rsid w:val="00657CD3"/>
    <w:rsid w:val="006605FC"/>
    <w:rsid w:val="00661EC7"/>
    <w:rsid w:val="00663D7F"/>
    <w:rsid w:val="00670C39"/>
    <w:rsid w:val="00674232"/>
    <w:rsid w:val="00676007"/>
    <w:rsid w:val="0067727E"/>
    <w:rsid w:val="00682070"/>
    <w:rsid w:val="006828B9"/>
    <w:rsid w:val="00684EA6"/>
    <w:rsid w:val="006920D1"/>
    <w:rsid w:val="006963E6"/>
    <w:rsid w:val="006B1F0A"/>
    <w:rsid w:val="006B6BD2"/>
    <w:rsid w:val="006C5EF0"/>
    <w:rsid w:val="006D15B4"/>
    <w:rsid w:val="006D27A1"/>
    <w:rsid w:val="006D3048"/>
    <w:rsid w:val="006D5CA8"/>
    <w:rsid w:val="006E1989"/>
    <w:rsid w:val="006E2364"/>
    <w:rsid w:val="006E2AD1"/>
    <w:rsid w:val="006E5594"/>
    <w:rsid w:val="006E6F3A"/>
    <w:rsid w:val="006E7E84"/>
    <w:rsid w:val="006F0E04"/>
    <w:rsid w:val="0070493E"/>
    <w:rsid w:val="0070622D"/>
    <w:rsid w:val="00707FAF"/>
    <w:rsid w:val="00715555"/>
    <w:rsid w:val="00715E6F"/>
    <w:rsid w:val="00716F96"/>
    <w:rsid w:val="007211D4"/>
    <w:rsid w:val="00721EB8"/>
    <w:rsid w:val="007253A7"/>
    <w:rsid w:val="00725C12"/>
    <w:rsid w:val="007305B4"/>
    <w:rsid w:val="00743AC4"/>
    <w:rsid w:val="007444E0"/>
    <w:rsid w:val="007461AD"/>
    <w:rsid w:val="00746849"/>
    <w:rsid w:val="0075289F"/>
    <w:rsid w:val="007546B7"/>
    <w:rsid w:val="00760665"/>
    <w:rsid w:val="007675F8"/>
    <w:rsid w:val="00772241"/>
    <w:rsid w:val="007739B4"/>
    <w:rsid w:val="007844A6"/>
    <w:rsid w:val="0078566E"/>
    <w:rsid w:val="0079162A"/>
    <w:rsid w:val="0079196B"/>
    <w:rsid w:val="007A11F7"/>
    <w:rsid w:val="007A1B8A"/>
    <w:rsid w:val="007A2C2F"/>
    <w:rsid w:val="007A33A4"/>
    <w:rsid w:val="007A622A"/>
    <w:rsid w:val="007B23B5"/>
    <w:rsid w:val="007B2C90"/>
    <w:rsid w:val="007B559B"/>
    <w:rsid w:val="007B7125"/>
    <w:rsid w:val="007C2904"/>
    <w:rsid w:val="007C5753"/>
    <w:rsid w:val="007D09C8"/>
    <w:rsid w:val="007D5B61"/>
    <w:rsid w:val="007D6038"/>
    <w:rsid w:val="007D7257"/>
    <w:rsid w:val="007E0742"/>
    <w:rsid w:val="007E787E"/>
    <w:rsid w:val="007F5237"/>
    <w:rsid w:val="007F5885"/>
    <w:rsid w:val="007F6893"/>
    <w:rsid w:val="007F7394"/>
    <w:rsid w:val="008016B2"/>
    <w:rsid w:val="00803244"/>
    <w:rsid w:val="00805B07"/>
    <w:rsid w:val="00810323"/>
    <w:rsid w:val="0081767D"/>
    <w:rsid w:val="00817857"/>
    <w:rsid w:val="0082474B"/>
    <w:rsid w:val="00825F56"/>
    <w:rsid w:val="008312A3"/>
    <w:rsid w:val="00831FD8"/>
    <w:rsid w:val="00833E52"/>
    <w:rsid w:val="00833EB7"/>
    <w:rsid w:val="00833F66"/>
    <w:rsid w:val="00833FCB"/>
    <w:rsid w:val="00835153"/>
    <w:rsid w:val="00837494"/>
    <w:rsid w:val="0084094F"/>
    <w:rsid w:val="00840969"/>
    <w:rsid w:val="00842439"/>
    <w:rsid w:val="00843F55"/>
    <w:rsid w:val="00855C49"/>
    <w:rsid w:val="008604AE"/>
    <w:rsid w:val="00860585"/>
    <w:rsid w:val="0086103A"/>
    <w:rsid w:val="0086399B"/>
    <w:rsid w:val="008664CA"/>
    <w:rsid w:val="00867444"/>
    <w:rsid w:val="00867AA6"/>
    <w:rsid w:val="00867FDC"/>
    <w:rsid w:val="00882F01"/>
    <w:rsid w:val="0088466C"/>
    <w:rsid w:val="0088497E"/>
    <w:rsid w:val="00884CA8"/>
    <w:rsid w:val="008937BB"/>
    <w:rsid w:val="008A09E1"/>
    <w:rsid w:val="008A3A48"/>
    <w:rsid w:val="008B1837"/>
    <w:rsid w:val="008B1BAC"/>
    <w:rsid w:val="008B5E0E"/>
    <w:rsid w:val="008C7694"/>
    <w:rsid w:val="008D004C"/>
    <w:rsid w:val="008D05F7"/>
    <w:rsid w:val="008D6877"/>
    <w:rsid w:val="008D79C9"/>
    <w:rsid w:val="008E016B"/>
    <w:rsid w:val="008E2534"/>
    <w:rsid w:val="008E3249"/>
    <w:rsid w:val="008E3EDC"/>
    <w:rsid w:val="008E78EE"/>
    <w:rsid w:val="008F472F"/>
    <w:rsid w:val="008F520F"/>
    <w:rsid w:val="00903135"/>
    <w:rsid w:val="00903946"/>
    <w:rsid w:val="0090595B"/>
    <w:rsid w:val="00912D67"/>
    <w:rsid w:val="00912ED2"/>
    <w:rsid w:val="009147B4"/>
    <w:rsid w:val="0092259F"/>
    <w:rsid w:val="0092576E"/>
    <w:rsid w:val="009267BB"/>
    <w:rsid w:val="00927B7E"/>
    <w:rsid w:val="00932647"/>
    <w:rsid w:val="00935338"/>
    <w:rsid w:val="00945577"/>
    <w:rsid w:val="0094607E"/>
    <w:rsid w:val="0094762B"/>
    <w:rsid w:val="009500C3"/>
    <w:rsid w:val="00950BE9"/>
    <w:rsid w:val="00951286"/>
    <w:rsid w:val="00953216"/>
    <w:rsid w:val="00957A3D"/>
    <w:rsid w:val="0096136D"/>
    <w:rsid w:val="00962232"/>
    <w:rsid w:val="009679AB"/>
    <w:rsid w:val="00970BD0"/>
    <w:rsid w:val="009730F5"/>
    <w:rsid w:val="0097396F"/>
    <w:rsid w:val="0097708B"/>
    <w:rsid w:val="00977AD3"/>
    <w:rsid w:val="00980DF0"/>
    <w:rsid w:val="0098192B"/>
    <w:rsid w:val="0098374B"/>
    <w:rsid w:val="009861F0"/>
    <w:rsid w:val="00990010"/>
    <w:rsid w:val="00991A12"/>
    <w:rsid w:val="00991A92"/>
    <w:rsid w:val="00993EF0"/>
    <w:rsid w:val="009A6E2A"/>
    <w:rsid w:val="009A7F58"/>
    <w:rsid w:val="009B3013"/>
    <w:rsid w:val="009B46FD"/>
    <w:rsid w:val="009C0E65"/>
    <w:rsid w:val="009C17AF"/>
    <w:rsid w:val="009C2296"/>
    <w:rsid w:val="009C30D2"/>
    <w:rsid w:val="009C4E61"/>
    <w:rsid w:val="009C5EE8"/>
    <w:rsid w:val="009D17A9"/>
    <w:rsid w:val="009D3342"/>
    <w:rsid w:val="009E0D1A"/>
    <w:rsid w:val="009E1E41"/>
    <w:rsid w:val="009E282B"/>
    <w:rsid w:val="009E4E2A"/>
    <w:rsid w:val="009E6A4D"/>
    <w:rsid w:val="009F0635"/>
    <w:rsid w:val="009F0B30"/>
    <w:rsid w:val="009F0C53"/>
    <w:rsid w:val="009F13FA"/>
    <w:rsid w:val="009F4D51"/>
    <w:rsid w:val="009F73E8"/>
    <w:rsid w:val="009F7566"/>
    <w:rsid w:val="00A009D1"/>
    <w:rsid w:val="00A013A8"/>
    <w:rsid w:val="00A030C0"/>
    <w:rsid w:val="00A0426B"/>
    <w:rsid w:val="00A04B76"/>
    <w:rsid w:val="00A0522B"/>
    <w:rsid w:val="00A13508"/>
    <w:rsid w:val="00A13A01"/>
    <w:rsid w:val="00A1752C"/>
    <w:rsid w:val="00A22136"/>
    <w:rsid w:val="00A228F0"/>
    <w:rsid w:val="00A2512A"/>
    <w:rsid w:val="00A26B80"/>
    <w:rsid w:val="00A26F33"/>
    <w:rsid w:val="00A27DAF"/>
    <w:rsid w:val="00A30314"/>
    <w:rsid w:val="00A3676D"/>
    <w:rsid w:val="00A449D4"/>
    <w:rsid w:val="00A4619E"/>
    <w:rsid w:val="00A50113"/>
    <w:rsid w:val="00A50408"/>
    <w:rsid w:val="00A51A90"/>
    <w:rsid w:val="00A5420D"/>
    <w:rsid w:val="00A54B69"/>
    <w:rsid w:val="00A54E48"/>
    <w:rsid w:val="00A550E4"/>
    <w:rsid w:val="00A5540E"/>
    <w:rsid w:val="00A57069"/>
    <w:rsid w:val="00A73418"/>
    <w:rsid w:val="00A74607"/>
    <w:rsid w:val="00A757C8"/>
    <w:rsid w:val="00A80AE9"/>
    <w:rsid w:val="00A822C3"/>
    <w:rsid w:val="00A8262E"/>
    <w:rsid w:val="00A84F75"/>
    <w:rsid w:val="00A90CA2"/>
    <w:rsid w:val="00A914BF"/>
    <w:rsid w:val="00A91642"/>
    <w:rsid w:val="00A9237F"/>
    <w:rsid w:val="00A95E0E"/>
    <w:rsid w:val="00AA0906"/>
    <w:rsid w:val="00AA2228"/>
    <w:rsid w:val="00AA2528"/>
    <w:rsid w:val="00AA37E0"/>
    <w:rsid w:val="00AA3F08"/>
    <w:rsid w:val="00AA4006"/>
    <w:rsid w:val="00AA4D79"/>
    <w:rsid w:val="00AA738E"/>
    <w:rsid w:val="00AB18DA"/>
    <w:rsid w:val="00AB247C"/>
    <w:rsid w:val="00AB3D37"/>
    <w:rsid w:val="00AB4EF9"/>
    <w:rsid w:val="00AB7CE7"/>
    <w:rsid w:val="00AC0EB3"/>
    <w:rsid w:val="00AC2570"/>
    <w:rsid w:val="00AC3FEB"/>
    <w:rsid w:val="00AC55AB"/>
    <w:rsid w:val="00AC5D4D"/>
    <w:rsid w:val="00AD0661"/>
    <w:rsid w:val="00AD0DD2"/>
    <w:rsid w:val="00AD7414"/>
    <w:rsid w:val="00AD7A15"/>
    <w:rsid w:val="00AE6D2F"/>
    <w:rsid w:val="00AF03E9"/>
    <w:rsid w:val="00AF7AC5"/>
    <w:rsid w:val="00B00628"/>
    <w:rsid w:val="00B0437B"/>
    <w:rsid w:val="00B068E5"/>
    <w:rsid w:val="00B0750E"/>
    <w:rsid w:val="00B11CDB"/>
    <w:rsid w:val="00B1259F"/>
    <w:rsid w:val="00B12D76"/>
    <w:rsid w:val="00B13425"/>
    <w:rsid w:val="00B16E5E"/>
    <w:rsid w:val="00B17170"/>
    <w:rsid w:val="00B239AA"/>
    <w:rsid w:val="00B25263"/>
    <w:rsid w:val="00B25CFF"/>
    <w:rsid w:val="00B27277"/>
    <w:rsid w:val="00B27729"/>
    <w:rsid w:val="00B30374"/>
    <w:rsid w:val="00B33556"/>
    <w:rsid w:val="00B36C61"/>
    <w:rsid w:val="00B4280C"/>
    <w:rsid w:val="00B44513"/>
    <w:rsid w:val="00B52E79"/>
    <w:rsid w:val="00B53014"/>
    <w:rsid w:val="00B53AE3"/>
    <w:rsid w:val="00B5422A"/>
    <w:rsid w:val="00B55E2F"/>
    <w:rsid w:val="00B566AA"/>
    <w:rsid w:val="00B627C7"/>
    <w:rsid w:val="00B7335F"/>
    <w:rsid w:val="00B7401D"/>
    <w:rsid w:val="00B74795"/>
    <w:rsid w:val="00B75DA9"/>
    <w:rsid w:val="00B85846"/>
    <w:rsid w:val="00B8796A"/>
    <w:rsid w:val="00B87F97"/>
    <w:rsid w:val="00B925AD"/>
    <w:rsid w:val="00BA0311"/>
    <w:rsid w:val="00BB05F8"/>
    <w:rsid w:val="00BB2DD3"/>
    <w:rsid w:val="00BC3157"/>
    <w:rsid w:val="00BC41ED"/>
    <w:rsid w:val="00BC560C"/>
    <w:rsid w:val="00BD19D2"/>
    <w:rsid w:val="00BD517E"/>
    <w:rsid w:val="00BD7303"/>
    <w:rsid w:val="00BD7443"/>
    <w:rsid w:val="00BE0032"/>
    <w:rsid w:val="00BE77C3"/>
    <w:rsid w:val="00BE7FD4"/>
    <w:rsid w:val="00BF73FE"/>
    <w:rsid w:val="00C02EE3"/>
    <w:rsid w:val="00C03A5F"/>
    <w:rsid w:val="00C04692"/>
    <w:rsid w:val="00C10645"/>
    <w:rsid w:val="00C147B1"/>
    <w:rsid w:val="00C16E47"/>
    <w:rsid w:val="00C17389"/>
    <w:rsid w:val="00C22FA3"/>
    <w:rsid w:val="00C242C7"/>
    <w:rsid w:val="00C2455F"/>
    <w:rsid w:val="00C25618"/>
    <w:rsid w:val="00C2663C"/>
    <w:rsid w:val="00C31038"/>
    <w:rsid w:val="00C32DDF"/>
    <w:rsid w:val="00C360D0"/>
    <w:rsid w:val="00C3643F"/>
    <w:rsid w:val="00C40E80"/>
    <w:rsid w:val="00C42364"/>
    <w:rsid w:val="00C443AA"/>
    <w:rsid w:val="00C44470"/>
    <w:rsid w:val="00C46D9C"/>
    <w:rsid w:val="00C471BB"/>
    <w:rsid w:val="00C50FD2"/>
    <w:rsid w:val="00C5160F"/>
    <w:rsid w:val="00C52577"/>
    <w:rsid w:val="00C57669"/>
    <w:rsid w:val="00C6015A"/>
    <w:rsid w:val="00C655D4"/>
    <w:rsid w:val="00C66E3A"/>
    <w:rsid w:val="00C71166"/>
    <w:rsid w:val="00C7176C"/>
    <w:rsid w:val="00C71A75"/>
    <w:rsid w:val="00C730F3"/>
    <w:rsid w:val="00C76FE3"/>
    <w:rsid w:val="00C808A7"/>
    <w:rsid w:val="00C82E12"/>
    <w:rsid w:val="00C8657E"/>
    <w:rsid w:val="00C921C9"/>
    <w:rsid w:val="00C9280C"/>
    <w:rsid w:val="00C93732"/>
    <w:rsid w:val="00C96ABE"/>
    <w:rsid w:val="00CA0493"/>
    <w:rsid w:val="00CA6B4F"/>
    <w:rsid w:val="00CB0EEC"/>
    <w:rsid w:val="00CC01A9"/>
    <w:rsid w:val="00CC0652"/>
    <w:rsid w:val="00CC0B87"/>
    <w:rsid w:val="00CC27BC"/>
    <w:rsid w:val="00CC2AA0"/>
    <w:rsid w:val="00CC2D74"/>
    <w:rsid w:val="00CC39D1"/>
    <w:rsid w:val="00CC5C63"/>
    <w:rsid w:val="00CD261A"/>
    <w:rsid w:val="00CD6E72"/>
    <w:rsid w:val="00CE248F"/>
    <w:rsid w:val="00CE3DC6"/>
    <w:rsid w:val="00CE6C5A"/>
    <w:rsid w:val="00CE6D88"/>
    <w:rsid w:val="00CE7F21"/>
    <w:rsid w:val="00CF11AA"/>
    <w:rsid w:val="00CF1B9F"/>
    <w:rsid w:val="00CF1BEC"/>
    <w:rsid w:val="00CF742B"/>
    <w:rsid w:val="00CF7A53"/>
    <w:rsid w:val="00D02778"/>
    <w:rsid w:val="00D0291F"/>
    <w:rsid w:val="00D03A39"/>
    <w:rsid w:val="00D03CF8"/>
    <w:rsid w:val="00D07521"/>
    <w:rsid w:val="00D07D3D"/>
    <w:rsid w:val="00D11001"/>
    <w:rsid w:val="00D11CB2"/>
    <w:rsid w:val="00D13F3B"/>
    <w:rsid w:val="00D146B3"/>
    <w:rsid w:val="00D14D32"/>
    <w:rsid w:val="00D15204"/>
    <w:rsid w:val="00D153E9"/>
    <w:rsid w:val="00D251A5"/>
    <w:rsid w:val="00D25594"/>
    <w:rsid w:val="00D30576"/>
    <w:rsid w:val="00D306C8"/>
    <w:rsid w:val="00D36F6F"/>
    <w:rsid w:val="00D40A84"/>
    <w:rsid w:val="00D51C7F"/>
    <w:rsid w:val="00D51E27"/>
    <w:rsid w:val="00D5264E"/>
    <w:rsid w:val="00D611EF"/>
    <w:rsid w:val="00D619D7"/>
    <w:rsid w:val="00D6508B"/>
    <w:rsid w:val="00D75228"/>
    <w:rsid w:val="00D817D7"/>
    <w:rsid w:val="00D81F6E"/>
    <w:rsid w:val="00D900A1"/>
    <w:rsid w:val="00D908C0"/>
    <w:rsid w:val="00D910B1"/>
    <w:rsid w:val="00D936FC"/>
    <w:rsid w:val="00D95011"/>
    <w:rsid w:val="00D95152"/>
    <w:rsid w:val="00D96ED8"/>
    <w:rsid w:val="00DA24C7"/>
    <w:rsid w:val="00DA3051"/>
    <w:rsid w:val="00DB7BE9"/>
    <w:rsid w:val="00DC224C"/>
    <w:rsid w:val="00DD2C5F"/>
    <w:rsid w:val="00DD43CE"/>
    <w:rsid w:val="00DD597C"/>
    <w:rsid w:val="00DD6120"/>
    <w:rsid w:val="00DD63DF"/>
    <w:rsid w:val="00DE0CB6"/>
    <w:rsid w:val="00DE1470"/>
    <w:rsid w:val="00DE20A5"/>
    <w:rsid w:val="00DF2896"/>
    <w:rsid w:val="00DF3E01"/>
    <w:rsid w:val="00DF5313"/>
    <w:rsid w:val="00DF5DB8"/>
    <w:rsid w:val="00DF697C"/>
    <w:rsid w:val="00E020B8"/>
    <w:rsid w:val="00E06DCF"/>
    <w:rsid w:val="00E07718"/>
    <w:rsid w:val="00E11626"/>
    <w:rsid w:val="00E1591B"/>
    <w:rsid w:val="00E2214E"/>
    <w:rsid w:val="00E263D5"/>
    <w:rsid w:val="00E32297"/>
    <w:rsid w:val="00E34EE4"/>
    <w:rsid w:val="00E41AFC"/>
    <w:rsid w:val="00E43AE4"/>
    <w:rsid w:val="00E45471"/>
    <w:rsid w:val="00E45980"/>
    <w:rsid w:val="00E54345"/>
    <w:rsid w:val="00E55022"/>
    <w:rsid w:val="00E551FE"/>
    <w:rsid w:val="00E57A11"/>
    <w:rsid w:val="00E625F0"/>
    <w:rsid w:val="00E64D1D"/>
    <w:rsid w:val="00E6547D"/>
    <w:rsid w:val="00E707B8"/>
    <w:rsid w:val="00E711C0"/>
    <w:rsid w:val="00E74482"/>
    <w:rsid w:val="00E7634D"/>
    <w:rsid w:val="00E77480"/>
    <w:rsid w:val="00E77D32"/>
    <w:rsid w:val="00E800A1"/>
    <w:rsid w:val="00E86F37"/>
    <w:rsid w:val="00E901C9"/>
    <w:rsid w:val="00E97400"/>
    <w:rsid w:val="00EA6788"/>
    <w:rsid w:val="00EB04BD"/>
    <w:rsid w:val="00EB3015"/>
    <w:rsid w:val="00EB32F0"/>
    <w:rsid w:val="00EB3E30"/>
    <w:rsid w:val="00EB5D22"/>
    <w:rsid w:val="00EC19B2"/>
    <w:rsid w:val="00EC323E"/>
    <w:rsid w:val="00EC47A0"/>
    <w:rsid w:val="00EC5258"/>
    <w:rsid w:val="00EC705C"/>
    <w:rsid w:val="00ED5918"/>
    <w:rsid w:val="00EE431A"/>
    <w:rsid w:val="00EF0114"/>
    <w:rsid w:val="00EF69EA"/>
    <w:rsid w:val="00F1361E"/>
    <w:rsid w:val="00F16AA9"/>
    <w:rsid w:val="00F23F6E"/>
    <w:rsid w:val="00F32D8F"/>
    <w:rsid w:val="00F406A6"/>
    <w:rsid w:val="00F45B07"/>
    <w:rsid w:val="00F46D6A"/>
    <w:rsid w:val="00F5117F"/>
    <w:rsid w:val="00F554AF"/>
    <w:rsid w:val="00F621E1"/>
    <w:rsid w:val="00F65963"/>
    <w:rsid w:val="00F67B26"/>
    <w:rsid w:val="00F713C1"/>
    <w:rsid w:val="00F71B3D"/>
    <w:rsid w:val="00F73E78"/>
    <w:rsid w:val="00F76F06"/>
    <w:rsid w:val="00F770FB"/>
    <w:rsid w:val="00F77E41"/>
    <w:rsid w:val="00F84AD6"/>
    <w:rsid w:val="00F87C10"/>
    <w:rsid w:val="00F97B7C"/>
    <w:rsid w:val="00FA11A4"/>
    <w:rsid w:val="00FA634E"/>
    <w:rsid w:val="00FB7691"/>
    <w:rsid w:val="00FC1EF9"/>
    <w:rsid w:val="00FC4446"/>
    <w:rsid w:val="00FC560C"/>
    <w:rsid w:val="00FD51F9"/>
    <w:rsid w:val="00FE1AAD"/>
    <w:rsid w:val="00FE5234"/>
    <w:rsid w:val="00FE57A8"/>
    <w:rsid w:val="00FE76E4"/>
    <w:rsid w:val="00FE7A56"/>
    <w:rsid w:val="00FF3F66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6D8562"/>
  <w15:docId w15:val="{77523C52-66DE-4426-8CA6-196E5E3E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207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link w:val="Heading1Char"/>
    <w:uiPriority w:val="9"/>
    <w:qFormat/>
    <w:rsid w:val="00CE7F21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E7F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20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207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D2079"/>
  </w:style>
  <w:style w:type="paragraph" w:styleId="BalloonText">
    <w:name w:val="Balloon Text"/>
    <w:basedOn w:val="Normal"/>
    <w:link w:val="BalloonTextChar"/>
    <w:rsid w:val="00570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33E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0F4FA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A59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4A346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en-GB"/>
    </w:rPr>
  </w:style>
  <w:style w:type="character" w:styleId="Hyperlink">
    <w:name w:val="Hyperlink"/>
    <w:basedOn w:val="DefaultParagraphFont"/>
    <w:rsid w:val="00B8796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82070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605FC"/>
    <w:pPr>
      <w:overflowPunct/>
      <w:autoSpaceDE/>
      <w:autoSpaceDN/>
      <w:adjustRightInd/>
      <w:textAlignment w:val="auto"/>
    </w:pPr>
    <w:rPr>
      <w:rFonts w:ascii="Calibri" w:eastAsiaTheme="minorHAns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605FC"/>
    <w:rPr>
      <w:rFonts w:ascii="Calibri" w:eastAsiaTheme="minorHAnsi" w:hAnsi="Calibri" w:cs="Consolas"/>
      <w:sz w:val="22"/>
      <w:szCs w:val="21"/>
      <w:lang w:val="en-GB"/>
    </w:rPr>
  </w:style>
  <w:style w:type="character" w:customStyle="1" w:styleId="displayboldlabel">
    <w:name w:val="displayboldlabel"/>
    <w:basedOn w:val="DefaultParagraphFont"/>
    <w:rsid w:val="006E2364"/>
  </w:style>
  <w:style w:type="character" w:styleId="CommentReference">
    <w:name w:val="annotation reference"/>
    <w:basedOn w:val="DefaultParagraphFont"/>
    <w:rsid w:val="00377F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7F4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77F4C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377F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77F4C"/>
    <w:rPr>
      <w:rFonts w:ascii="Arial" w:hAnsi="Arial"/>
      <w:b/>
      <w:bCs/>
      <w:lang w:val="en-GB"/>
    </w:rPr>
  </w:style>
  <w:style w:type="paragraph" w:customStyle="1" w:styleId="paragraph">
    <w:name w:val="paragraph"/>
    <w:basedOn w:val="Normal"/>
    <w:rsid w:val="007739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739B4"/>
  </w:style>
  <w:style w:type="character" w:customStyle="1" w:styleId="contextualspellingandgrammarerror">
    <w:name w:val="contextualspellingandgrammarerror"/>
    <w:basedOn w:val="DefaultParagraphFont"/>
    <w:rsid w:val="007739B4"/>
  </w:style>
  <w:style w:type="character" w:customStyle="1" w:styleId="eop">
    <w:name w:val="eop"/>
    <w:basedOn w:val="DefaultParagraphFont"/>
    <w:rsid w:val="007739B4"/>
  </w:style>
  <w:style w:type="character" w:customStyle="1" w:styleId="Heading1Char">
    <w:name w:val="Heading 1 Char"/>
    <w:basedOn w:val="DefaultParagraphFont"/>
    <w:link w:val="Heading1"/>
    <w:uiPriority w:val="9"/>
    <w:rsid w:val="00CE7F21"/>
    <w:rPr>
      <w:b/>
      <w:bCs/>
      <w:kern w:val="36"/>
      <w:sz w:val="48"/>
      <w:szCs w:val="48"/>
      <w:lang w:val="en-GB" w:eastAsia="en-GB"/>
    </w:rPr>
  </w:style>
  <w:style w:type="character" w:customStyle="1" w:styleId="Heading2Char">
    <w:name w:val="Heading 2 Char"/>
    <w:basedOn w:val="DefaultParagraphFont"/>
    <w:link w:val="Heading2"/>
    <w:semiHidden/>
    <w:rsid w:val="00CE7F2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customStyle="1" w:styleId="xxxxxxxcontentpasted0">
    <w:name w:val="x_x_x_x_x_x_x_contentpasted0"/>
    <w:basedOn w:val="Normal"/>
    <w:rsid w:val="00CE7F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xxxxxxxmsonormal">
    <w:name w:val="x_x_x_x_x_x_x_msonormal"/>
    <w:basedOn w:val="Normal"/>
    <w:rsid w:val="00CE7F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1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urnsj\Application%20Data\Microsoft\Templates\PCT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6E64C-AE7F-45C2-BF25-999F5AA05A3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PCTAgenda</Template>
  <TotalTime>10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Meeting:				Meeting</vt:lpstr>
    </vt:vector>
  </TitlesOfParts>
  <Company>ROTHERHAM HEALTH AUTHORITY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Meeting:				Meeting</dc:title>
  <dc:creator>burnsj</dc:creator>
  <cp:lastModifiedBy>CLOWES, Becky (KIVETON PARK MEDICAL PRACTICE - C87004)</cp:lastModifiedBy>
  <cp:revision>2</cp:revision>
  <cp:lastPrinted>2024-05-15T09:48:00Z</cp:lastPrinted>
  <dcterms:created xsi:type="dcterms:W3CDTF">2024-11-21T10:57:00Z</dcterms:created>
  <dcterms:modified xsi:type="dcterms:W3CDTF">2024-11-21T10:57:00Z</dcterms:modified>
</cp:coreProperties>
</file>